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18E" w:rsidRPr="00FA6E55" w:rsidRDefault="0083618E" w:rsidP="00FA6E55">
      <w:bookmarkStart w:id="0" w:name="_GoBack"/>
      <w:bookmarkEnd w:id="0"/>
    </w:p>
    <w:sectPr w:rsidR="0083618E" w:rsidRPr="00FA6E55" w:rsidSect="009677D4">
      <w:headerReference w:type="even" r:id="rId10"/>
      <w:headerReference w:type="default" r:id="rId11"/>
      <w:headerReference w:type="first" r:id="rId12"/>
      <w:footerReference w:type="first" r:id="rId13"/>
      <w:pgSz w:w="12240" w:h="15840"/>
      <w:pgMar w:top="270" w:right="1080" w:bottom="1170" w:left="108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1BB" w:rsidRDefault="00CD51BB" w:rsidP="00DE3AB7">
      <w:pPr>
        <w:spacing w:after="0" w:line="240" w:lineRule="auto"/>
      </w:pPr>
      <w:r>
        <w:separator/>
      </w:r>
    </w:p>
  </w:endnote>
  <w:endnote w:type="continuationSeparator" w:id="0">
    <w:p w:rsidR="00CD51BB" w:rsidRDefault="00CD51BB" w:rsidP="00DE3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B98" w:rsidRDefault="002D6B9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rightMargin">
                <wp:posOffset>-4095750</wp:posOffset>
              </wp:positionH>
              <wp:positionV relativeFrom="page">
                <wp:posOffset>9429749</wp:posOffset>
              </wp:positionV>
              <wp:extent cx="4096512" cy="23812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96512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E3AB7" w:rsidRDefault="00DE3AB7" w:rsidP="00DE3AB7">
                          <w:pPr>
                            <w:jc w:val="right"/>
                          </w:pPr>
                          <w:proofErr w:type="gramStart"/>
                          <w:r w:rsidRPr="005B7188">
                            <w:rPr>
                              <w:color w:val="5F497A"/>
                              <w:sz w:val="18"/>
                              <w:szCs w:val="18"/>
                            </w:rPr>
                            <w:t>we</w:t>
                          </w:r>
                          <w:proofErr w:type="gramEnd"/>
                          <w:r w:rsidRPr="005B7188">
                            <w:rPr>
                              <w:color w:val="5F497A"/>
                              <w:sz w:val="18"/>
                              <w:szCs w:val="18"/>
                            </w:rPr>
                            <w:t xml:space="preserve"> make information work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322.5pt;margin-top:742.5pt;width:322.5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" filled="f" stroked="f" strokeweight=".5pt">
              <v:textbox>
                <w:txbxContent>
                  <w:p w:rsidR="00DE3AB7" w:rsidRDefault="00DE3AB7" w:rsidP="00DE3AB7">
                    <w:pPr>
                      <w:jc w:val="right"/>
                    </w:pPr>
                    <w:proofErr w:type="gramStart"/>
                    <w:r w:rsidRPr="005B7188">
                      <w:rPr>
                        <w:color w:val="5F497A"/>
                        <w:sz w:val="18"/>
                        <w:szCs w:val="18"/>
                      </w:rPr>
                      <w:t>we</w:t>
                    </w:r>
                    <w:proofErr w:type="gramEnd"/>
                    <w:r w:rsidRPr="005B7188">
                      <w:rPr>
                        <w:color w:val="5F497A"/>
                        <w:sz w:val="18"/>
                        <w:szCs w:val="18"/>
                      </w:rPr>
                      <w:t xml:space="preserve"> make information work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1BB" w:rsidRDefault="00CD51BB" w:rsidP="00DE3AB7">
      <w:pPr>
        <w:spacing w:after="0" w:line="240" w:lineRule="auto"/>
      </w:pPr>
      <w:r>
        <w:separator/>
      </w:r>
    </w:p>
  </w:footnote>
  <w:footnote w:type="continuationSeparator" w:id="0">
    <w:p w:rsidR="00CD51BB" w:rsidRDefault="00CD51BB" w:rsidP="00DE3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8149992"/>
      <w:placeholder>
        <w:docPart w:val="B1B6EF9F89034840A083B41E7940C411"/>
      </w:placeholder>
      <w:temporary/>
      <w:showingPlcHdr/>
      <w15:appearance w15:val="hidden"/>
    </w:sdtPr>
    <w:sdtContent>
      <w:p w:rsidR="009677D4" w:rsidRDefault="009677D4">
        <w:pPr>
          <w:pStyle w:val="Header"/>
        </w:pPr>
        <w:r>
          <w:t>[Type here]</w:t>
        </w:r>
      </w:p>
    </w:sdtContent>
  </w:sdt>
  <w:p w:rsidR="009677D4" w:rsidRDefault="009677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3734624"/>
      <w:placeholder>
        <w:docPart w:val="47BCDEC31C764BF1850872340B6978B2"/>
      </w:placeholder>
      <w:temporary/>
      <w:showingPlcHdr/>
      <w15:appearance w15:val="hidden"/>
    </w:sdtPr>
    <w:sdtContent>
      <w:p w:rsidR="009677D4" w:rsidRDefault="009677D4">
        <w:pPr>
          <w:pStyle w:val="Header"/>
        </w:pPr>
        <w:r>
          <w:t>[Type here]</w:t>
        </w:r>
      </w:p>
    </w:sdtContent>
  </w:sdt>
  <w:p w:rsidR="00DE3AB7" w:rsidRPr="00E249CF" w:rsidRDefault="00DE3AB7" w:rsidP="0070047D">
    <w:pPr>
      <w:pStyle w:val="Header"/>
      <w:tabs>
        <w:tab w:val="clear" w:pos="9360"/>
      </w:tabs>
      <w:ind w:left="-720"/>
      <w:rPr>
        <w:vertAlign w:val="subscrip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B98" w:rsidRDefault="00FA6E55">
    <w:pPr>
      <w:pStyle w:val="Header"/>
    </w:pPr>
    <w:r>
      <w:rPr>
        <w:noProof/>
        <w:sz w:val="20"/>
        <w:szCs w:val="20"/>
      </w:rPr>
      <w:drawing>
        <wp:anchor distT="0" distB="201295" distL="114300" distR="114300" simplePos="0" relativeHeight="251655168" behindDoc="0" locked="0" layoutInCell="1" allowOverlap="1">
          <wp:simplePos x="0" y="0"/>
          <wp:positionH relativeFrom="column">
            <wp:posOffset>-25400</wp:posOffset>
          </wp:positionH>
          <wp:positionV relativeFrom="page">
            <wp:posOffset>657225</wp:posOffset>
          </wp:positionV>
          <wp:extent cx="2687955" cy="511810"/>
          <wp:effectExtent l="0" t="0" r="0" b="254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883"/>
                  <a:stretch>
                    <a:fillRect/>
                  </a:stretch>
                </pic:blipFill>
                <pic:spPr bwMode="auto">
                  <a:xfrm>
                    <a:off x="0" y="0"/>
                    <a:ext cx="268795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4C19">
      <w:rPr>
        <w:noProof/>
        <w:sz w:val="20"/>
        <w:szCs w:val="20"/>
      </w:rPr>
      <mc:AlternateContent>
        <mc:Choice Requires="wps">
          <w:drawing>
            <wp:anchor distT="0" distB="201295" distL="114300" distR="114300" simplePos="0" relativeHeight="251658240" behindDoc="0" locked="0" layoutInCell="1" allowOverlap="1">
              <wp:simplePos x="0" y="0"/>
              <wp:positionH relativeFrom="rightMargin">
                <wp:posOffset>-1695450</wp:posOffset>
              </wp:positionH>
              <wp:positionV relativeFrom="page">
                <wp:posOffset>466725</wp:posOffset>
              </wp:positionV>
              <wp:extent cx="1691640" cy="685800"/>
              <wp:effectExtent l="0" t="0" r="3810" b="0"/>
              <wp:wrapTopAndBottom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164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3AB7" w:rsidRPr="005B7188" w:rsidRDefault="00DE3AB7" w:rsidP="004D7469">
                          <w:pPr>
                            <w:spacing w:after="0"/>
                            <w:rPr>
                              <w:color w:val="5F497A"/>
                              <w:sz w:val="18"/>
                              <w:szCs w:val="18"/>
                            </w:rPr>
                          </w:pPr>
                          <w:r w:rsidRPr="005B7188">
                            <w:rPr>
                              <w:color w:val="5F497A"/>
                              <w:sz w:val="18"/>
                              <w:szCs w:val="18"/>
                            </w:rPr>
                            <w:t>Mary Gates Hall</w:t>
                          </w:r>
                          <w:r w:rsidR="00E249CF">
                            <w:rPr>
                              <w:color w:val="5F497A"/>
                              <w:sz w:val="18"/>
                              <w:szCs w:val="18"/>
                            </w:rPr>
                            <w:t>, Suite 370</w:t>
                          </w:r>
                        </w:p>
                        <w:p w:rsidR="00DE3AB7" w:rsidRPr="005B7188" w:rsidRDefault="00DE3AB7" w:rsidP="004D7469">
                          <w:pPr>
                            <w:spacing w:after="0"/>
                            <w:rPr>
                              <w:color w:val="5F497A"/>
                              <w:sz w:val="18"/>
                              <w:szCs w:val="18"/>
                            </w:rPr>
                          </w:pPr>
                          <w:r w:rsidRPr="005B7188">
                            <w:rPr>
                              <w:color w:val="5F497A"/>
                              <w:sz w:val="18"/>
                              <w:szCs w:val="18"/>
                            </w:rPr>
                            <w:t>Box 352840</w:t>
                          </w:r>
                        </w:p>
                        <w:p w:rsidR="00DE3AB7" w:rsidRPr="005B7188" w:rsidRDefault="00DE3AB7" w:rsidP="004D7469">
                          <w:pPr>
                            <w:spacing w:after="0"/>
                            <w:rPr>
                              <w:color w:val="5F497A"/>
                              <w:sz w:val="18"/>
                              <w:szCs w:val="18"/>
                            </w:rPr>
                          </w:pPr>
                          <w:r w:rsidRPr="005B7188">
                            <w:rPr>
                              <w:color w:val="5F497A"/>
                              <w:sz w:val="18"/>
                              <w:szCs w:val="18"/>
                            </w:rPr>
                            <w:t>Seattle</w:t>
                          </w:r>
                          <w:r w:rsidR="00E249CF">
                            <w:rPr>
                              <w:color w:val="5F497A"/>
                              <w:sz w:val="18"/>
                              <w:szCs w:val="18"/>
                            </w:rPr>
                            <w:t>,</w:t>
                          </w:r>
                          <w:r w:rsidRPr="005B7188">
                            <w:rPr>
                              <w:color w:val="5F497A"/>
                              <w:sz w:val="18"/>
                              <w:szCs w:val="18"/>
                            </w:rPr>
                            <w:t xml:space="preserve"> WA 98195</w:t>
                          </w:r>
                        </w:p>
                        <w:p w:rsidR="00DE3AB7" w:rsidRPr="005B7188" w:rsidRDefault="00DE3AB7" w:rsidP="00E249CF">
                          <w:pPr>
                            <w:spacing w:after="0" w:line="240" w:lineRule="auto"/>
                            <w:rPr>
                              <w:color w:val="5F497A"/>
                              <w:sz w:val="18"/>
                              <w:szCs w:val="18"/>
                            </w:rPr>
                          </w:pPr>
                          <w:proofErr w:type="gramStart"/>
                          <w:r w:rsidRPr="005B7188">
                            <w:rPr>
                              <w:rFonts w:eastAsia="Times New Roman"/>
                              <w:color w:val="5F497A"/>
                              <w:sz w:val="18"/>
                              <w:szCs w:val="18"/>
                              <w:shd w:val="clear" w:color="auto" w:fill="FFFFFF"/>
                            </w:rPr>
                            <w:t>206.685.9937</w:t>
                          </w:r>
                          <w:r w:rsidR="00E249CF">
                            <w:rPr>
                              <w:rFonts w:eastAsia="Times New Roman"/>
                              <w:color w:val="5F497A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 |</w:t>
                          </w:r>
                          <w:proofErr w:type="gramEnd"/>
                          <w:r w:rsidR="00E249CF">
                            <w:rPr>
                              <w:rFonts w:eastAsia="Times New Roman"/>
                              <w:color w:val="5F497A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 </w:t>
                          </w:r>
                          <w:r w:rsidRPr="005B7188">
                            <w:rPr>
                              <w:color w:val="5F497A"/>
                              <w:sz w:val="18"/>
                              <w:szCs w:val="18"/>
                            </w:rPr>
                            <w:t>ischool.uw.edu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33.5pt;margin-top:36.75pt;width:133.2pt;height:54pt;z-index:251658240;visibility:visible;mso-wrap-style:square;mso-width-percent:0;mso-height-percent:0;mso-wrap-distance-left:9pt;mso-wrap-distance-top:0;mso-wrap-distance-right:9pt;mso-wrap-distance-bottom:15.85pt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" stroked="f">
              <v:textbox>
                <w:txbxContent>
                  <w:p w:rsidR="00DE3AB7" w:rsidRPr="005B7188" w:rsidRDefault="00DE3AB7" w:rsidP="004D7469">
                    <w:pPr>
                      <w:spacing w:after="0"/>
                      <w:rPr>
                        <w:color w:val="5F497A"/>
                        <w:sz w:val="18"/>
                        <w:szCs w:val="18"/>
                      </w:rPr>
                    </w:pPr>
                    <w:r w:rsidRPr="005B7188">
                      <w:rPr>
                        <w:color w:val="5F497A"/>
                        <w:sz w:val="18"/>
                        <w:szCs w:val="18"/>
                      </w:rPr>
                      <w:t>Mary Gates Hall</w:t>
                    </w:r>
                    <w:r w:rsidR="00E249CF">
                      <w:rPr>
                        <w:color w:val="5F497A"/>
                        <w:sz w:val="18"/>
                        <w:szCs w:val="18"/>
                      </w:rPr>
                      <w:t>, Suite 370</w:t>
                    </w:r>
                  </w:p>
                  <w:p w:rsidR="00DE3AB7" w:rsidRPr="005B7188" w:rsidRDefault="00DE3AB7" w:rsidP="004D7469">
                    <w:pPr>
                      <w:spacing w:after="0"/>
                      <w:rPr>
                        <w:color w:val="5F497A"/>
                        <w:sz w:val="18"/>
                        <w:szCs w:val="18"/>
                      </w:rPr>
                    </w:pPr>
                    <w:r w:rsidRPr="005B7188">
                      <w:rPr>
                        <w:color w:val="5F497A"/>
                        <w:sz w:val="18"/>
                        <w:szCs w:val="18"/>
                      </w:rPr>
                      <w:t>Box 352840</w:t>
                    </w:r>
                  </w:p>
                  <w:p w:rsidR="00DE3AB7" w:rsidRPr="005B7188" w:rsidRDefault="00DE3AB7" w:rsidP="004D7469">
                    <w:pPr>
                      <w:spacing w:after="0"/>
                      <w:rPr>
                        <w:color w:val="5F497A"/>
                        <w:sz w:val="18"/>
                        <w:szCs w:val="18"/>
                      </w:rPr>
                    </w:pPr>
                    <w:r w:rsidRPr="005B7188">
                      <w:rPr>
                        <w:color w:val="5F497A"/>
                        <w:sz w:val="18"/>
                        <w:szCs w:val="18"/>
                      </w:rPr>
                      <w:t>Seattle</w:t>
                    </w:r>
                    <w:r w:rsidR="00E249CF">
                      <w:rPr>
                        <w:color w:val="5F497A"/>
                        <w:sz w:val="18"/>
                        <w:szCs w:val="18"/>
                      </w:rPr>
                      <w:t>,</w:t>
                    </w:r>
                    <w:r w:rsidRPr="005B7188">
                      <w:rPr>
                        <w:color w:val="5F497A"/>
                        <w:sz w:val="18"/>
                        <w:szCs w:val="18"/>
                      </w:rPr>
                      <w:t xml:space="preserve"> WA 98195</w:t>
                    </w:r>
                  </w:p>
                  <w:p w:rsidR="00DE3AB7" w:rsidRPr="005B7188" w:rsidRDefault="00DE3AB7" w:rsidP="00E249CF">
                    <w:pPr>
                      <w:spacing w:after="0" w:line="240" w:lineRule="auto"/>
                      <w:rPr>
                        <w:color w:val="5F497A"/>
                        <w:sz w:val="18"/>
                        <w:szCs w:val="18"/>
                      </w:rPr>
                    </w:pPr>
                    <w:proofErr w:type="gramStart"/>
                    <w:r w:rsidRPr="005B7188">
                      <w:rPr>
                        <w:rFonts w:eastAsia="Times New Roman"/>
                        <w:color w:val="5F497A"/>
                        <w:sz w:val="18"/>
                        <w:szCs w:val="18"/>
                        <w:shd w:val="clear" w:color="auto" w:fill="FFFFFF"/>
                      </w:rPr>
                      <w:t>206.685.9937</w:t>
                    </w:r>
                    <w:r w:rsidR="00E249CF">
                      <w:rPr>
                        <w:rFonts w:eastAsia="Times New Roman"/>
                        <w:color w:val="5F497A"/>
                        <w:sz w:val="18"/>
                        <w:szCs w:val="18"/>
                        <w:shd w:val="clear" w:color="auto" w:fill="FFFFFF"/>
                      </w:rPr>
                      <w:t xml:space="preserve">  |</w:t>
                    </w:r>
                    <w:proofErr w:type="gramEnd"/>
                    <w:r w:rsidR="00E249CF">
                      <w:rPr>
                        <w:rFonts w:eastAsia="Times New Roman"/>
                        <w:color w:val="5F497A"/>
                        <w:sz w:val="18"/>
                        <w:szCs w:val="18"/>
                        <w:shd w:val="clear" w:color="auto" w:fill="FFFFFF"/>
                      </w:rPr>
                      <w:t xml:space="preserve">  </w:t>
                    </w:r>
                    <w:r w:rsidRPr="005B7188">
                      <w:rPr>
                        <w:color w:val="5F497A"/>
                        <w:sz w:val="18"/>
                        <w:szCs w:val="18"/>
                      </w:rPr>
                      <w:t>ischool.uw.edu</w:t>
                    </w:r>
                  </w:p>
                </w:txbxContent>
              </v:textbox>
              <w10:wrap type="topAndBottom" anchorx="margin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9CF"/>
    <w:rsid w:val="00006B05"/>
    <w:rsid w:val="00033313"/>
    <w:rsid w:val="000343B7"/>
    <w:rsid w:val="00041D92"/>
    <w:rsid w:val="00044F63"/>
    <w:rsid w:val="00054123"/>
    <w:rsid w:val="000647BB"/>
    <w:rsid w:val="000707DE"/>
    <w:rsid w:val="000C2048"/>
    <w:rsid w:val="000C38E1"/>
    <w:rsid w:val="000D6B9E"/>
    <w:rsid w:val="000E4E3C"/>
    <w:rsid w:val="000F5E2D"/>
    <w:rsid w:val="00102536"/>
    <w:rsid w:val="00103B52"/>
    <w:rsid w:val="0010602D"/>
    <w:rsid w:val="001259BC"/>
    <w:rsid w:val="001272F5"/>
    <w:rsid w:val="0013014D"/>
    <w:rsid w:val="001362A3"/>
    <w:rsid w:val="00146BFD"/>
    <w:rsid w:val="00150C94"/>
    <w:rsid w:val="00154F76"/>
    <w:rsid w:val="00157F07"/>
    <w:rsid w:val="001732EC"/>
    <w:rsid w:val="00182A87"/>
    <w:rsid w:val="001A3ED8"/>
    <w:rsid w:val="001A73C5"/>
    <w:rsid w:val="001A7E2A"/>
    <w:rsid w:val="001B5C15"/>
    <w:rsid w:val="001B7C35"/>
    <w:rsid w:val="001C1820"/>
    <w:rsid w:val="001C4AD1"/>
    <w:rsid w:val="001D1A70"/>
    <w:rsid w:val="001F2428"/>
    <w:rsid w:val="001F61DD"/>
    <w:rsid w:val="00212554"/>
    <w:rsid w:val="002214F6"/>
    <w:rsid w:val="00222B1D"/>
    <w:rsid w:val="0022721D"/>
    <w:rsid w:val="00231F57"/>
    <w:rsid w:val="00235D00"/>
    <w:rsid w:val="00243731"/>
    <w:rsid w:val="002442BD"/>
    <w:rsid w:val="002449A5"/>
    <w:rsid w:val="00245BED"/>
    <w:rsid w:val="00250CF3"/>
    <w:rsid w:val="00264471"/>
    <w:rsid w:val="00266E8B"/>
    <w:rsid w:val="00281B27"/>
    <w:rsid w:val="00282830"/>
    <w:rsid w:val="00282B3D"/>
    <w:rsid w:val="0029471D"/>
    <w:rsid w:val="002A692F"/>
    <w:rsid w:val="002B0601"/>
    <w:rsid w:val="002D1CB8"/>
    <w:rsid w:val="002D1DAB"/>
    <w:rsid w:val="002D374F"/>
    <w:rsid w:val="002D51D2"/>
    <w:rsid w:val="002D5FD9"/>
    <w:rsid w:val="002D6B98"/>
    <w:rsid w:val="002F68A0"/>
    <w:rsid w:val="00300A9E"/>
    <w:rsid w:val="003070F3"/>
    <w:rsid w:val="00307C9A"/>
    <w:rsid w:val="00315FCA"/>
    <w:rsid w:val="003224F7"/>
    <w:rsid w:val="00323C14"/>
    <w:rsid w:val="00324680"/>
    <w:rsid w:val="00334B3B"/>
    <w:rsid w:val="00341B30"/>
    <w:rsid w:val="00360296"/>
    <w:rsid w:val="00360DB8"/>
    <w:rsid w:val="0037059F"/>
    <w:rsid w:val="00380D6E"/>
    <w:rsid w:val="00381331"/>
    <w:rsid w:val="0039062E"/>
    <w:rsid w:val="00391613"/>
    <w:rsid w:val="00395591"/>
    <w:rsid w:val="00395BCB"/>
    <w:rsid w:val="003A72E1"/>
    <w:rsid w:val="003B0BE7"/>
    <w:rsid w:val="003B3E0B"/>
    <w:rsid w:val="003D09FC"/>
    <w:rsid w:val="003D5085"/>
    <w:rsid w:val="003E21EA"/>
    <w:rsid w:val="003E2EBC"/>
    <w:rsid w:val="003F292B"/>
    <w:rsid w:val="003F2DC1"/>
    <w:rsid w:val="00400489"/>
    <w:rsid w:val="00404ECB"/>
    <w:rsid w:val="00406927"/>
    <w:rsid w:val="00415706"/>
    <w:rsid w:val="00435BE7"/>
    <w:rsid w:val="00440FBE"/>
    <w:rsid w:val="00441BA2"/>
    <w:rsid w:val="00443AB7"/>
    <w:rsid w:val="004442C5"/>
    <w:rsid w:val="004452AA"/>
    <w:rsid w:val="00455D30"/>
    <w:rsid w:val="00460FE7"/>
    <w:rsid w:val="00464363"/>
    <w:rsid w:val="004755D9"/>
    <w:rsid w:val="00482E2B"/>
    <w:rsid w:val="0048479A"/>
    <w:rsid w:val="00486682"/>
    <w:rsid w:val="00487FC8"/>
    <w:rsid w:val="00494BAE"/>
    <w:rsid w:val="004B47D8"/>
    <w:rsid w:val="004B6CB0"/>
    <w:rsid w:val="004F414B"/>
    <w:rsid w:val="004F5957"/>
    <w:rsid w:val="004F7775"/>
    <w:rsid w:val="0050094C"/>
    <w:rsid w:val="0050150E"/>
    <w:rsid w:val="00505C09"/>
    <w:rsid w:val="00515DD3"/>
    <w:rsid w:val="0053704E"/>
    <w:rsid w:val="00562CA9"/>
    <w:rsid w:val="005635B3"/>
    <w:rsid w:val="00565C00"/>
    <w:rsid w:val="00566E1F"/>
    <w:rsid w:val="00585490"/>
    <w:rsid w:val="00585EFD"/>
    <w:rsid w:val="005864A0"/>
    <w:rsid w:val="00590310"/>
    <w:rsid w:val="00596F46"/>
    <w:rsid w:val="005A0AA0"/>
    <w:rsid w:val="005A3CDB"/>
    <w:rsid w:val="005C7191"/>
    <w:rsid w:val="005E0222"/>
    <w:rsid w:val="005F6CB8"/>
    <w:rsid w:val="0061437B"/>
    <w:rsid w:val="00620954"/>
    <w:rsid w:val="00621BE9"/>
    <w:rsid w:val="00631D5B"/>
    <w:rsid w:val="00633EA3"/>
    <w:rsid w:val="0064761A"/>
    <w:rsid w:val="0065162D"/>
    <w:rsid w:val="00654063"/>
    <w:rsid w:val="006559BA"/>
    <w:rsid w:val="00674C57"/>
    <w:rsid w:val="006902C7"/>
    <w:rsid w:val="00690AEA"/>
    <w:rsid w:val="006920F2"/>
    <w:rsid w:val="006A358A"/>
    <w:rsid w:val="006A65DB"/>
    <w:rsid w:val="006A6902"/>
    <w:rsid w:val="006B662B"/>
    <w:rsid w:val="006C6030"/>
    <w:rsid w:val="006C72C0"/>
    <w:rsid w:val="006F3051"/>
    <w:rsid w:val="0070047D"/>
    <w:rsid w:val="00711D87"/>
    <w:rsid w:val="00722F04"/>
    <w:rsid w:val="007241E6"/>
    <w:rsid w:val="00746EC5"/>
    <w:rsid w:val="007501B6"/>
    <w:rsid w:val="00750C97"/>
    <w:rsid w:val="0076522C"/>
    <w:rsid w:val="007723E8"/>
    <w:rsid w:val="00785729"/>
    <w:rsid w:val="00790860"/>
    <w:rsid w:val="007913E6"/>
    <w:rsid w:val="00793860"/>
    <w:rsid w:val="00796946"/>
    <w:rsid w:val="007A0938"/>
    <w:rsid w:val="007B1060"/>
    <w:rsid w:val="007C1B1B"/>
    <w:rsid w:val="007C4203"/>
    <w:rsid w:val="007D4AC1"/>
    <w:rsid w:val="007D725C"/>
    <w:rsid w:val="007E38A0"/>
    <w:rsid w:val="007F55AD"/>
    <w:rsid w:val="007F7B3B"/>
    <w:rsid w:val="008140A3"/>
    <w:rsid w:val="008145EE"/>
    <w:rsid w:val="0081550C"/>
    <w:rsid w:val="008252F8"/>
    <w:rsid w:val="00825E5A"/>
    <w:rsid w:val="00826026"/>
    <w:rsid w:val="00826CC4"/>
    <w:rsid w:val="0083618E"/>
    <w:rsid w:val="008411BE"/>
    <w:rsid w:val="00854BF0"/>
    <w:rsid w:val="008677E0"/>
    <w:rsid w:val="00873A66"/>
    <w:rsid w:val="00885302"/>
    <w:rsid w:val="008A3284"/>
    <w:rsid w:val="008C0DF2"/>
    <w:rsid w:val="008D7804"/>
    <w:rsid w:val="008E4CB5"/>
    <w:rsid w:val="008E5C1F"/>
    <w:rsid w:val="008F55FF"/>
    <w:rsid w:val="008F6EF4"/>
    <w:rsid w:val="009120F8"/>
    <w:rsid w:val="00916DAE"/>
    <w:rsid w:val="00920EBE"/>
    <w:rsid w:val="0093396E"/>
    <w:rsid w:val="00933BED"/>
    <w:rsid w:val="0094015C"/>
    <w:rsid w:val="00942F5C"/>
    <w:rsid w:val="009677D4"/>
    <w:rsid w:val="0097168F"/>
    <w:rsid w:val="00973BF2"/>
    <w:rsid w:val="0097638A"/>
    <w:rsid w:val="009942F4"/>
    <w:rsid w:val="009A2880"/>
    <w:rsid w:val="009A621F"/>
    <w:rsid w:val="009A7029"/>
    <w:rsid w:val="009C4E9B"/>
    <w:rsid w:val="009C606A"/>
    <w:rsid w:val="009D0BD7"/>
    <w:rsid w:val="009D4C19"/>
    <w:rsid w:val="009D5076"/>
    <w:rsid w:val="009D6794"/>
    <w:rsid w:val="009E3657"/>
    <w:rsid w:val="009E397E"/>
    <w:rsid w:val="009F5357"/>
    <w:rsid w:val="009F68A3"/>
    <w:rsid w:val="00A04B7A"/>
    <w:rsid w:val="00A05BB6"/>
    <w:rsid w:val="00A07344"/>
    <w:rsid w:val="00A10323"/>
    <w:rsid w:val="00A118B5"/>
    <w:rsid w:val="00A14A4F"/>
    <w:rsid w:val="00A151CC"/>
    <w:rsid w:val="00A16EEC"/>
    <w:rsid w:val="00A50268"/>
    <w:rsid w:val="00A6650C"/>
    <w:rsid w:val="00A80C26"/>
    <w:rsid w:val="00A9123F"/>
    <w:rsid w:val="00A9616F"/>
    <w:rsid w:val="00AA3740"/>
    <w:rsid w:val="00AA625F"/>
    <w:rsid w:val="00AB527F"/>
    <w:rsid w:val="00AC496F"/>
    <w:rsid w:val="00AC5800"/>
    <w:rsid w:val="00AC66FA"/>
    <w:rsid w:val="00AD1EF6"/>
    <w:rsid w:val="00AE1C66"/>
    <w:rsid w:val="00AE2418"/>
    <w:rsid w:val="00B02C3C"/>
    <w:rsid w:val="00B0573C"/>
    <w:rsid w:val="00B11A59"/>
    <w:rsid w:val="00B1696F"/>
    <w:rsid w:val="00B2331E"/>
    <w:rsid w:val="00B23D98"/>
    <w:rsid w:val="00B254F6"/>
    <w:rsid w:val="00B316A4"/>
    <w:rsid w:val="00B4306E"/>
    <w:rsid w:val="00B4637E"/>
    <w:rsid w:val="00B47E06"/>
    <w:rsid w:val="00B505EF"/>
    <w:rsid w:val="00B542D5"/>
    <w:rsid w:val="00B6064D"/>
    <w:rsid w:val="00B61183"/>
    <w:rsid w:val="00B61E9E"/>
    <w:rsid w:val="00B6573E"/>
    <w:rsid w:val="00B66EA5"/>
    <w:rsid w:val="00B83664"/>
    <w:rsid w:val="00BA19D7"/>
    <w:rsid w:val="00BA2046"/>
    <w:rsid w:val="00BA381C"/>
    <w:rsid w:val="00BA5C03"/>
    <w:rsid w:val="00BB1457"/>
    <w:rsid w:val="00BB6CD5"/>
    <w:rsid w:val="00BC6B95"/>
    <w:rsid w:val="00BC72BC"/>
    <w:rsid w:val="00BD5900"/>
    <w:rsid w:val="00BE4E16"/>
    <w:rsid w:val="00BE5608"/>
    <w:rsid w:val="00BF5476"/>
    <w:rsid w:val="00BF6D72"/>
    <w:rsid w:val="00BF7CE5"/>
    <w:rsid w:val="00BF7DF6"/>
    <w:rsid w:val="00C12DA6"/>
    <w:rsid w:val="00C142C4"/>
    <w:rsid w:val="00C32047"/>
    <w:rsid w:val="00C3677E"/>
    <w:rsid w:val="00C3757E"/>
    <w:rsid w:val="00C40058"/>
    <w:rsid w:val="00C42ABE"/>
    <w:rsid w:val="00C66DF0"/>
    <w:rsid w:val="00C80096"/>
    <w:rsid w:val="00C82ED8"/>
    <w:rsid w:val="00C95103"/>
    <w:rsid w:val="00C96166"/>
    <w:rsid w:val="00CC00AC"/>
    <w:rsid w:val="00CC5AA0"/>
    <w:rsid w:val="00CC626A"/>
    <w:rsid w:val="00CC7D74"/>
    <w:rsid w:val="00CD14E5"/>
    <w:rsid w:val="00CD2360"/>
    <w:rsid w:val="00CD51BB"/>
    <w:rsid w:val="00CD5763"/>
    <w:rsid w:val="00D04267"/>
    <w:rsid w:val="00D17AA8"/>
    <w:rsid w:val="00D5564F"/>
    <w:rsid w:val="00D70564"/>
    <w:rsid w:val="00D711F3"/>
    <w:rsid w:val="00D83F4A"/>
    <w:rsid w:val="00D85904"/>
    <w:rsid w:val="00DA19D3"/>
    <w:rsid w:val="00DA5163"/>
    <w:rsid w:val="00DB06E9"/>
    <w:rsid w:val="00DB3612"/>
    <w:rsid w:val="00DC20E0"/>
    <w:rsid w:val="00DC4AF2"/>
    <w:rsid w:val="00DE0FBC"/>
    <w:rsid w:val="00DE3AB7"/>
    <w:rsid w:val="00DE5A00"/>
    <w:rsid w:val="00DF3197"/>
    <w:rsid w:val="00E03DC2"/>
    <w:rsid w:val="00E04E51"/>
    <w:rsid w:val="00E06363"/>
    <w:rsid w:val="00E1744E"/>
    <w:rsid w:val="00E243EB"/>
    <w:rsid w:val="00E249CF"/>
    <w:rsid w:val="00E277CA"/>
    <w:rsid w:val="00E406E5"/>
    <w:rsid w:val="00E64182"/>
    <w:rsid w:val="00E7378B"/>
    <w:rsid w:val="00E819B5"/>
    <w:rsid w:val="00E84A4C"/>
    <w:rsid w:val="00E85052"/>
    <w:rsid w:val="00E94177"/>
    <w:rsid w:val="00EA0561"/>
    <w:rsid w:val="00EA7368"/>
    <w:rsid w:val="00EB1D0D"/>
    <w:rsid w:val="00EB1F13"/>
    <w:rsid w:val="00EB360C"/>
    <w:rsid w:val="00EB3F3A"/>
    <w:rsid w:val="00EC097B"/>
    <w:rsid w:val="00EC46A2"/>
    <w:rsid w:val="00EC7DC8"/>
    <w:rsid w:val="00ED381F"/>
    <w:rsid w:val="00ED5D1A"/>
    <w:rsid w:val="00EE13AA"/>
    <w:rsid w:val="00EE2117"/>
    <w:rsid w:val="00EE4810"/>
    <w:rsid w:val="00EE7992"/>
    <w:rsid w:val="00EF73A9"/>
    <w:rsid w:val="00F0372B"/>
    <w:rsid w:val="00F0434A"/>
    <w:rsid w:val="00F06177"/>
    <w:rsid w:val="00F2401A"/>
    <w:rsid w:val="00F32073"/>
    <w:rsid w:val="00F359A1"/>
    <w:rsid w:val="00F42D15"/>
    <w:rsid w:val="00F42FCD"/>
    <w:rsid w:val="00F46064"/>
    <w:rsid w:val="00F54798"/>
    <w:rsid w:val="00F57950"/>
    <w:rsid w:val="00F57BD8"/>
    <w:rsid w:val="00F601C9"/>
    <w:rsid w:val="00F643A5"/>
    <w:rsid w:val="00F64A50"/>
    <w:rsid w:val="00F65D5C"/>
    <w:rsid w:val="00F721D6"/>
    <w:rsid w:val="00F75FB3"/>
    <w:rsid w:val="00F852A5"/>
    <w:rsid w:val="00F87F1A"/>
    <w:rsid w:val="00FA130E"/>
    <w:rsid w:val="00FA1392"/>
    <w:rsid w:val="00FA4CEA"/>
    <w:rsid w:val="00FA6E55"/>
    <w:rsid w:val="00FB407F"/>
    <w:rsid w:val="00FB67DE"/>
    <w:rsid w:val="00FB7E81"/>
    <w:rsid w:val="00FC14F5"/>
    <w:rsid w:val="00FD2F46"/>
    <w:rsid w:val="00FE2084"/>
    <w:rsid w:val="00FF0D3C"/>
    <w:rsid w:val="00FF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509187"/>
  <w15:docId w15:val="{34AD8B62-BCF8-4D94-9ADB-B3F60CFA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3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AB7"/>
  </w:style>
  <w:style w:type="paragraph" w:styleId="Footer">
    <w:name w:val="footer"/>
    <w:basedOn w:val="Normal"/>
    <w:link w:val="FooterChar"/>
    <w:uiPriority w:val="99"/>
    <w:unhideWhenUsed/>
    <w:rsid w:val="00DE3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AB7"/>
  </w:style>
  <w:style w:type="paragraph" w:styleId="BalloonText">
    <w:name w:val="Balloon Text"/>
    <w:basedOn w:val="Normal"/>
    <w:link w:val="BalloonTextChar"/>
    <w:uiPriority w:val="99"/>
    <w:semiHidden/>
    <w:unhideWhenUsed/>
    <w:rsid w:val="00DE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A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rrydo\AppData\Local\Microsoft\Windows\INetCache\Content.Outlook\541X3YT4\iSchool%20newlogo%20letterhea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1B6EF9F89034840A083B41E7940C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99E48-5365-442A-A37A-182B5E5FE76D}"/>
      </w:docPartPr>
      <w:docPartBody>
        <w:p w:rsidR="00000000" w:rsidRDefault="00A152D9" w:rsidP="00A152D9">
          <w:pPr>
            <w:pStyle w:val="B1B6EF9F89034840A083B41E7940C411"/>
          </w:pPr>
          <w:r>
            <w:t>[Type here]</w:t>
          </w:r>
        </w:p>
      </w:docPartBody>
    </w:docPart>
    <w:docPart>
      <w:docPartPr>
        <w:name w:val="47BCDEC31C764BF1850872340B697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53B19-E6E2-43D2-95F7-21222A26699F}"/>
      </w:docPartPr>
      <w:docPartBody>
        <w:p w:rsidR="00000000" w:rsidRDefault="00A152D9" w:rsidP="00A152D9">
          <w:pPr>
            <w:pStyle w:val="47BCDEC31C764BF1850872340B6978B2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2D9"/>
    <w:rsid w:val="00A152D9"/>
    <w:rsid w:val="00D6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B6EF9F89034840A083B41E7940C411">
    <w:name w:val="B1B6EF9F89034840A083B41E7940C411"/>
    <w:rsid w:val="00A152D9"/>
  </w:style>
  <w:style w:type="paragraph" w:customStyle="1" w:styleId="47BCDEC31C764BF1850872340B6978B2">
    <w:name w:val="47BCDEC31C764BF1850872340B6978B2"/>
    <w:rsid w:val="00A152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0516A39DCB1B45A058C33FE921737A" ma:contentTypeVersion="2" ma:contentTypeDescription="Create a new document." ma:contentTypeScope="" ma:versionID="5729fced65562238ea306e2ae6834e41">
  <xsd:schema xmlns:xsd="http://www.w3.org/2001/XMLSchema" xmlns:xs="http://www.w3.org/2001/XMLSchema" xmlns:p="http://schemas.microsoft.com/office/2006/metadata/properties" xmlns:ns2="d13a2f59-5c95-48e2-a617-45c41cdff049" targetNamespace="http://schemas.microsoft.com/office/2006/metadata/properties" ma:root="true" ma:fieldsID="d7f36f4f9e0bdef0cd740b3ce9672860" ns2:_="">
    <xsd:import namespace="d13a2f59-5c95-48e2-a617-45c41cdff0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a2f59-5c95-48e2-a617-45c41cdff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98893-4003-493F-B3C9-7F1EC81B6E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3a2f59-5c95-48e2-a617-45c41cdff0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E4C6DE-88C0-4C17-AB11-0394E70CCD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5A5C8A-6D4E-47E6-8622-255F325F2F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824A66-B50A-418C-8AA8-586D10AD9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iSchool newlogo letterhead.dotm</Template>
  <TotalTime>90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iSchool Letterhead w/new logo</vt:lpstr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iSchool Letterhead w/new logo</dc:title>
  <dc:creator>Doug Parry</dc:creator>
  <cp:lastModifiedBy>Doug Parry</cp:lastModifiedBy>
  <cp:revision>11</cp:revision>
  <cp:lastPrinted>2018-03-05T18:42:00Z</cp:lastPrinted>
  <dcterms:created xsi:type="dcterms:W3CDTF">2018-03-05T18:41:00Z</dcterms:created>
  <dcterms:modified xsi:type="dcterms:W3CDTF">2018-03-07T21:19:00Z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0x010100DB0516A39DCB1B45A058C33FE921737A</vt:lpwstr>
  </property>
</Properties>
</file>